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A5" w:rsidRDefault="00024EA5" w:rsidP="007E2EAD">
      <w:pPr>
        <w:pStyle w:val="Heading2"/>
        <w:jc w:val="left"/>
      </w:pPr>
      <w:r>
        <w:rPr>
          <w:rFonts w:hint="eastAsia"/>
        </w:rPr>
        <w:t>附件</w:t>
      </w:r>
      <w:r>
        <w:t>2</w:t>
      </w:r>
    </w:p>
    <w:p w:rsidR="00024EA5" w:rsidRDefault="00024EA5" w:rsidP="007E2E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工作经历证明</w:t>
      </w:r>
    </w:p>
    <w:p w:rsidR="00024EA5" w:rsidRDefault="00024EA5" w:rsidP="007E2EAD">
      <w:pPr>
        <w:jc w:val="left"/>
        <w:rPr>
          <w:sz w:val="28"/>
          <w:szCs w:val="36"/>
        </w:rPr>
      </w:pPr>
      <w:r>
        <w:rPr>
          <w:sz w:val="28"/>
          <w:szCs w:val="36"/>
        </w:rPr>
        <w:t xml:space="preserve"> </w:t>
      </w:r>
    </w:p>
    <w:p w:rsidR="00024EA5" w:rsidRPr="009B0541" w:rsidRDefault="00024EA5" w:rsidP="009B0541">
      <w:pPr>
        <w:ind w:firstLine="555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兹有原我单位员工</w:t>
      </w:r>
      <w:r>
        <w:rPr>
          <w:sz w:val="28"/>
          <w:szCs w:val="36"/>
          <w:u w:val="single"/>
        </w:rPr>
        <w:t xml:space="preserve">        </w:t>
      </w:r>
      <w:r>
        <w:rPr>
          <w:rFonts w:hint="eastAsia"/>
          <w:sz w:val="28"/>
          <w:szCs w:val="36"/>
        </w:rPr>
        <w:t>同志，身份证号</w:t>
      </w:r>
      <w:r>
        <w:rPr>
          <w:sz w:val="28"/>
          <w:szCs w:val="36"/>
          <w:u w:val="single"/>
        </w:rPr>
        <w:t xml:space="preserve">              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于</w:t>
      </w:r>
      <w:r>
        <w:rPr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  <w:u w:val="single"/>
        </w:rPr>
        <w:t xml:space="preserve">     </w:t>
      </w:r>
      <w:r w:rsidRPr="007E2EAD">
        <w:rPr>
          <w:rFonts w:hint="eastAsia"/>
          <w:sz w:val="28"/>
          <w:szCs w:val="36"/>
        </w:rPr>
        <w:t>月</w:t>
      </w:r>
      <w:r>
        <w:rPr>
          <w:sz w:val="28"/>
          <w:szCs w:val="36"/>
          <w:u w:val="single"/>
        </w:rPr>
        <w:t xml:space="preserve">     </w:t>
      </w:r>
      <w:r w:rsidRPr="007E2EAD"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>至</w:t>
      </w:r>
      <w:r>
        <w:rPr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  <w:u w:val="single"/>
        </w:rPr>
        <w:t xml:space="preserve">     </w:t>
      </w:r>
      <w:r w:rsidRPr="007E2EAD">
        <w:rPr>
          <w:rFonts w:hint="eastAsia"/>
          <w:sz w:val="28"/>
          <w:szCs w:val="36"/>
        </w:rPr>
        <w:t>月</w:t>
      </w:r>
      <w:r>
        <w:rPr>
          <w:sz w:val="28"/>
          <w:szCs w:val="36"/>
          <w:u w:val="single"/>
        </w:rPr>
        <w:t xml:space="preserve">     </w:t>
      </w:r>
      <w:r w:rsidRPr="007E2EAD"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>在我单位从事（□</w:t>
      </w:r>
      <w:r w:rsidRPr="00721988">
        <w:rPr>
          <w:rFonts w:hint="eastAsia"/>
          <w:sz w:val="28"/>
          <w:szCs w:val="36"/>
        </w:rPr>
        <w:t>文秘</w:t>
      </w:r>
      <w:r>
        <w:rPr>
          <w:rFonts w:hint="eastAsia"/>
          <w:sz w:val="28"/>
          <w:szCs w:val="36"/>
        </w:rPr>
        <w:t>相关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</w:t>
      </w:r>
      <w:r w:rsidRPr="00721988">
        <w:rPr>
          <w:rFonts w:hint="eastAsia"/>
          <w:sz w:val="28"/>
          <w:szCs w:val="36"/>
        </w:rPr>
        <w:t>测绘测量相关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</w:t>
      </w:r>
      <w:r w:rsidRPr="00721988">
        <w:rPr>
          <w:rFonts w:hint="eastAsia"/>
          <w:sz w:val="28"/>
          <w:szCs w:val="36"/>
        </w:rPr>
        <w:t>招投标相关</w:t>
      </w:r>
      <w:r>
        <w:rPr>
          <w:sz w:val="28"/>
          <w:szCs w:val="36"/>
        </w:rPr>
        <w:t xml:space="preserve"> </w:t>
      </w:r>
      <w:r w:rsidRPr="00721988"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</w:rPr>
        <w:t>金融、股权基金相关</w:t>
      </w:r>
      <w:r>
        <w:rPr>
          <w:sz w:val="28"/>
          <w:szCs w:val="36"/>
        </w:rPr>
        <w:t xml:space="preserve"> </w:t>
      </w:r>
      <w:r w:rsidRPr="00442AE2"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</w:rPr>
        <w:t>会计相关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□其他</w:t>
      </w:r>
      <w:r w:rsidRPr="00717CCE">
        <w:rPr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>）工作。</w:t>
      </w:r>
    </w:p>
    <w:p w:rsidR="00024EA5" w:rsidRDefault="00024EA5" w:rsidP="007E2EAD">
      <w:pPr>
        <w:jc w:val="left"/>
        <w:rPr>
          <w:sz w:val="28"/>
          <w:szCs w:val="36"/>
        </w:rPr>
      </w:pPr>
    </w:p>
    <w:p w:rsidR="00024EA5" w:rsidRDefault="00024EA5" w:rsidP="007E2EAD">
      <w:pPr>
        <w:jc w:val="left"/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特此证明。</w:t>
      </w:r>
    </w:p>
    <w:p w:rsidR="00024EA5" w:rsidRDefault="00024EA5" w:rsidP="009B0541">
      <w:pPr>
        <w:jc w:val="left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</w:t>
      </w:r>
      <w:bookmarkStart w:id="0" w:name="_GoBack"/>
      <w:bookmarkEnd w:id="0"/>
    </w:p>
    <w:p w:rsidR="00024EA5" w:rsidRDefault="00024EA5" w:rsidP="009B0541">
      <w:pPr>
        <w:jc w:val="left"/>
        <w:rPr>
          <w:sz w:val="28"/>
          <w:szCs w:val="36"/>
        </w:rPr>
      </w:pPr>
    </w:p>
    <w:p w:rsidR="00024EA5" w:rsidRDefault="00024EA5" w:rsidP="009B0541">
      <w:pPr>
        <w:jc w:val="left"/>
        <w:rPr>
          <w:sz w:val="28"/>
          <w:szCs w:val="36"/>
        </w:rPr>
      </w:pPr>
    </w:p>
    <w:p w:rsidR="00024EA5" w:rsidRDefault="00024EA5" w:rsidP="009B054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单位公章：</w:t>
      </w:r>
    </w:p>
    <w:p w:rsidR="00024EA5" w:rsidRDefault="00024EA5" w:rsidP="007E2EAD">
      <w:pPr>
        <w:jc w:val="left"/>
        <w:rPr>
          <w:sz w:val="28"/>
          <w:szCs w:val="36"/>
        </w:rPr>
      </w:pPr>
    </w:p>
    <w:p w:rsidR="00024EA5" w:rsidRDefault="00024EA5" w:rsidP="007E2EAD">
      <w:pPr>
        <w:jc w:val="left"/>
        <w:rPr>
          <w:sz w:val="28"/>
          <w:szCs w:val="36"/>
        </w:rPr>
      </w:pPr>
    </w:p>
    <w:p w:rsidR="00024EA5" w:rsidRPr="007E2EAD" w:rsidRDefault="00024EA5" w:rsidP="007E2EAD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盖章日期：</w:t>
      </w:r>
    </w:p>
    <w:sectPr w:rsidR="00024EA5" w:rsidRPr="007E2EAD" w:rsidSect="0015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A5" w:rsidRDefault="00024EA5" w:rsidP="009B0541">
      <w:r>
        <w:separator/>
      </w:r>
    </w:p>
  </w:endnote>
  <w:endnote w:type="continuationSeparator" w:id="0">
    <w:p w:rsidR="00024EA5" w:rsidRDefault="00024EA5" w:rsidP="009B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A5" w:rsidRDefault="00024EA5" w:rsidP="009B0541">
      <w:r>
        <w:separator/>
      </w:r>
    </w:p>
  </w:footnote>
  <w:footnote w:type="continuationSeparator" w:id="0">
    <w:p w:rsidR="00024EA5" w:rsidRDefault="00024EA5" w:rsidP="009B0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089"/>
    <w:rsid w:val="00024EA5"/>
    <w:rsid w:val="000A7F3E"/>
    <w:rsid w:val="00145C9C"/>
    <w:rsid w:val="0015656B"/>
    <w:rsid w:val="002802FC"/>
    <w:rsid w:val="003851E9"/>
    <w:rsid w:val="00442AE2"/>
    <w:rsid w:val="00470E3D"/>
    <w:rsid w:val="00485089"/>
    <w:rsid w:val="00701796"/>
    <w:rsid w:val="00717CCE"/>
    <w:rsid w:val="00721988"/>
    <w:rsid w:val="007B4092"/>
    <w:rsid w:val="007E2EAD"/>
    <w:rsid w:val="009B0541"/>
    <w:rsid w:val="00B93576"/>
    <w:rsid w:val="00CA791C"/>
    <w:rsid w:val="00D43F91"/>
    <w:rsid w:val="00EB1A30"/>
    <w:rsid w:val="00F8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6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E2E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2EA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EA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2EAD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9B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05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05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张家口市高新技术产业开发区财政局</cp:lastModifiedBy>
  <cp:revision>7</cp:revision>
  <cp:lastPrinted>2020-11-18T09:11:00Z</cp:lastPrinted>
  <dcterms:created xsi:type="dcterms:W3CDTF">2020-11-18T09:10:00Z</dcterms:created>
  <dcterms:modified xsi:type="dcterms:W3CDTF">2020-11-19T01:40:00Z</dcterms:modified>
</cp:coreProperties>
</file>